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firstLine="210" w:firstLineChars="100"/>
        <w:jc w:val="center"/>
        <w:rPr>
          <w:rFonts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-1905</wp:posOffset>
            </wp:positionV>
            <wp:extent cx="5648325" cy="619125"/>
            <wp:effectExtent l="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-170815</wp:posOffset>
                </wp:positionV>
                <wp:extent cx="6600825" cy="1096010"/>
                <wp:effectExtent l="0" t="0" r="0" b="0"/>
                <wp:wrapSquare wrapText="bothSides"/>
                <wp:docPr id="3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300" w:lineRule="exact"/>
                              <w:ind w:left="546" w:leftChars="260" w:right="544" w:rightChars="259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  <w:p>
                            <w:pPr>
                              <w:spacing w:line="1300" w:lineRule="exact"/>
                              <w:ind w:left="546" w:leftChars="260" w:right="544" w:rightChars="259"/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6"/>
                                <w:szCs w:val="96"/>
                              </w:rPr>
                            </w:pP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b w:val="0"/>
                                <w:bCs w:val="0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FF0000"/>
                                <w:sz w:val="72"/>
                              </w:rPr>
                              <w:t>——————</w:t>
                            </w:r>
                            <w:r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FF0000"/>
                                <w:sz w:val="72"/>
                              </w:rPr>
                              <w:t>——————</w:t>
                            </w:r>
                          </w:p>
                          <w:p>
                            <w:pPr>
                              <w:pStyle w:val="5"/>
                              <w:jc w:val="center"/>
                              <w:rPr>
                                <w:b w:val="0"/>
                                <w:bCs w:val="0"/>
                                <w:color w:val="FF0000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-38.5pt;margin-top:-13.45pt;height:86.3pt;width:519.7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TeCFrYAAAACwEAAA8AAAAAAAAAAQAgAAAAIgAAAGRycy9kb3ducmV2LnhtbFBLAQIUABQAAAAI&#10;AIdO4kAgrJ8s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300" w:lineRule="exact"/>
                        <w:ind w:left="546" w:leftChars="260" w:right="544" w:rightChars="259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sz w:val="96"/>
                          <w:szCs w:val="96"/>
                        </w:rPr>
                      </w:pPr>
                    </w:p>
                    <w:p>
                      <w:pPr>
                        <w:spacing w:line="1300" w:lineRule="exact"/>
                        <w:ind w:left="546" w:leftChars="260" w:right="544" w:rightChars="259"/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sz w:val="96"/>
                          <w:szCs w:val="96"/>
                        </w:rPr>
                      </w:pPr>
                    </w:p>
                    <w:p>
                      <w:pPr>
                        <w:pStyle w:val="5"/>
                        <w:jc w:val="center"/>
                        <w:rPr>
                          <w:b w:val="0"/>
                          <w:bCs w:val="0"/>
                          <w:color w:val="FF0000"/>
                          <w:sz w:val="72"/>
                        </w:rPr>
                      </w:pPr>
                      <w:r>
                        <w:rPr>
                          <w:rFonts w:hint="eastAsia"/>
                          <w:b w:val="0"/>
                          <w:color w:val="FF0000"/>
                          <w:sz w:val="72"/>
                        </w:rPr>
                        <w:t>——————</w:t>
                      </w:r>
                      <w:r>
                        <w:rPr>
                          <w:rFonts w:hint="eastAsia"/>
                          <w:color w:val="FF0000"/>
                          <w:sz w:val="72"/>
                        </w:rPr>
                        <w:t>★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FF0000"/>
                          <w:sz w:val="72"/>
                        </w:rPr>
                        <w:t>——————</w:t>
                      </w:r>
                    </w:p>
                    <w:p>
                      <w:pPr>
                        <w:pStyle w:val="5"/>
                        <w:jc w:val="center"/>
                        <w:rPr>
                          <w:b w:val="0"/>
                          <w:bCs w:val="0"/>
                          <w:color w:val="FF0000"/>
                          <w:sz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苏师院〔202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Times New Roman" w:hAnsi="Times New Roman" w:eastAsia="仿宋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jc w:val="center"/>
        <w:rPr>
          <w:rFonts w:ascii="Times New Roman" w:hAnsi="Times New Roman" w:eastAsia="黑体"/>
          <w:color w:val="FF0000"/>
          <w:sz w:val="52"/>
          <w:szCs w:val="52"/>
        </w:rPr>
      </w:pPr>
      <w:r>
        <w:rPr>
          <w:rFonts w:ascii="Times New Roman" w:hAnsi="Times New Roman"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340995</wp:posOffset>
                </wp:positionV>
                <wp:extent cx="2633980" cy="0"/>
                <wp:effectExtent l="0" t="38100" r="33020" b="19050"/>
                <wp:wrapNone/>
                <wp:docPr id="4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45.85pt;margin-top:26.85pt;height:0pt;width:207.4pt;z-index:251663360;mso-width-relative:page;mso-height-relative:page;" filled="f" stroked="t" coordsize="21600,21600" o:gfxdata="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2eApnXAAAACQEAAA8AAAAAAAAAAQAgAAAAIgAAAGRycy9kb3ducmV2LnhtbFBLAQIUABQA&#10;AAAIAIdO4kDyD4Q6uAEAAGEDAAAOAAAAAAAAAAEAIAAAACYBAABkcnMvZTJvRG9jLnhtbFBLBQYA&#10;AAAABgAGAFkBAABQBQAAAAA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2533650" cy="0"/>
                <wp:effectExtent l="0" t="38100" r="19050" b="19050"/>
                <wp:wrapNone/>
                <wp:docPr id="6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0pt;margin-top:28pt;height:0pt;width:199.5pt;z-index:251662336;mso-width-relative:page;mso-height-relative:page;" filled="f" stroked="t" coordsize="21600,21600" o:gfxdata="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6VAKtQAAAAGAQAADwAAAAAAAAABACAAAAAiAAAAZHJzL2Rvd25yZXYueG1sUEsBAhQAFAAAAAgA&#10;h07iQGcjC3W3AQAAYQMAAA4AAAAAAAAAAQAgAAAAIwEAAGRycy9lMm9Eb2MueG1sUEsFBgAAAAAG&#10;AAYAWQEAAEwFAAAAAA==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宋体"/>
          <w:color w:val="FF0000"/>
          <w:sz w:val="72"/>
          <w:szCs w:val="72"/>
        </w:rPr>
        <w:t>★</w:t>
      </w:r>
    </w:p>
    <w:p>
      <w:pPr>
        <w:spacing w:line="560" w:lineRule="exact"/>
        <w:ind w:firstLine="880" w:firstLineChars="200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before="240"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关于组织参加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sz w:val="44"/>
          <w:szCs w:val="44"/>
        </w:rPr>
        <w:t>年“江苏省中小学幼儿园优秀教育管理论文”评选活动的通知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after="240" w:line="560" w:lineRule="exact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各县级市（区）教师（教育）发展中心，各直属学校（单位）：</w:t>
      </w:r>
    </w:p>
    <w:p>
      <w:pPr>
        <w:spacing w:line="560" w:lineRule="exact"/>
        <w:ind w:right="136"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为提升中小学幼儿园教育管理研究水平，推进基础教育高质量发展。根据</w:t>
      </w:r>
      <w:r>
        <w:rPr>
          <w:rFonts w:hint="eastAsia" w:ascii="Times New Roman" w:hAnsi="Times New Roman" w:eastAsia="仿宋" w:cs="仿宋"/>
          <w:sz w:val="32"/>
          <w:szCs w:val="32"/>
        </w:rPr>
        <w:t>省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《关于举办202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年“江苏省中小学幼儿园优秀教育管理论文”评选活动的通知》（苏师干训〔202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号）精神，现将我市参加“江苏省中小学幼儿园优秀教育管理论文”评选活动</w:t>
      </w:r>
      <w:r>
        <w:rPr>
          <w:rFonts w:hint="eastAsia" w:ascii="Times New Roman" w:hAnsi="Times New Roman" w:eastAsia="仿宋" w:cs="仿宋"/>
          <w:sz w:val="32"/>
          <w:szCs w:val="32"/>
        </w:rPr>
        <w:t>的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有关事项通知如下。</w:t>
      </w:r>
    </w:p>
    <w:p>
      <w:pPr>
        <w:spacing w:line="560" w:lineRule="exact"/>
        <w:ind w:right="136" w:firstLine="640" w:firstLineChars="200"/>
        <w:rPr>
          <w:rFonts w:ascii="Times New Roman" w:hAnsi="Times New Roman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一、参评对象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幼儿园、中小学、中职和特殊教育工作者，包括校（园）长、教育行政管理人员、教师及教育科研工作者。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选题范围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64669275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1.教育家精神与教师队伍建设研究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2.基础教育高质量发展与强国建设研究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3.五育融合与育人方式改革研究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4.中小学思想政治教育一体化建设研究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5.数智技术赋能学校教育教学研究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6.新时代中小学书记/校长领导力提升研究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7.区域基础教育综合改革发展研究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8.基础教育优质均衡发展研究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9.普通高中特色、多样化发展研究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10.学校教学与学业评价改革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11.乡村教育高质量发展研究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12.乡村教师教学能力提升研究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13.拔尖创新人才自主培养的实践探索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14.中小学科学教育高质量发展研究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15.家庭学校社会协同育人研究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16.新时代学生心理健康教育研究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17.中华优秀传统文化教育研究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18.校园安全治理研究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三、参评要求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1.论文必须为原创且没有公开发表过，立足基础教育教学管理和学校管理实践，立意新颖、观点鲜明。教育叙事、课题报告工作总结等不予参评。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2.各地各直属学校（单位）按照推荐参评论文篇数（详见附件1）提交参评论文。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3.格式规范</w:t>
      </w:r>
      <w:r>
        <w:rPr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参评论文符合学术规范，有摘要、关键词和参考文献。文章格式为：标题二号黑体，摘要、关键词小四号楷体，一级标题四号黑体，二级标题四号楷体，正文四号宋体，1.5倍行距，参考文献和注释五号楷体。论文篇幅在3000-6000字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（2）参评论文电子文档名称格式统一为：“学校＋姓名”。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4.已公开发表、已投寄其他刊物或已参加其他论文评选活动的论文不得参评。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FF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5.参评论文须提供“学术不端文献检测系统”检测证明，“总文献复制比”要求不超过20%</w:t>
      </w:r>
      <w:r>
        <w:rPr>
          <w:rFonts w:hint="eastAsia" w:ascii="Times New Roman" w:hAnsi="Times New Roman" w:eastAsia="仿宋" w:cs="仿宋"/>
          <w:sz w:val="32"/>
          <w:szCs w:val="32"/>
        </w:rPr>
        <w:t>，与纸质稿同时报送。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6.参评论文填写“</w:t>
      </w:r>
      <w:bookmarkStart w:id="1" w:name="_Hlk164848942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征文评比审核表</w:t>
      </w:r>
      <w:bookmarkEnd w:id="1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”（附件2）。</w:t>
      </w:r>
      <w:bookmarkStart w:id="2" w:name="_Hlk164266571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“征文评比审核表”</w:t>
      </w:r>
      <w:bookmarkEnd w:id="2"/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须附在纸质稿件之前，无该表的稿件视为无效稿件，不予参评。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四、组织申报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1.各地要做好县级市（区）参评论文的初评工作及协助做好论文评选的过程性指导工作，汇总参评论文</w:t>
      </w:r>
      <w:r>
        <w:rPr>
          <w:rFonts w:hint="eastAsia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报送邮箱：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"mailto:599093268@qq.com。" </w:instrText>
      </w:r>
      <w:r>
        <w:rPr>
          <w:rFonts w:ascii="Times New Roman" w:hAnsi="Times New Roman"/>
        </w:rPr>
        <w:fldChar w:fldCharType="separate"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42176615</w:t>
      </w:r>
      <w:r>
        <w:rPr>
          <w:rStyle w:val="15"/>
          <w:rFonts w:hint="eastAsia" w:ascii="Times New Roman" w:hAnsi="Times New Roman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@qq.com。</w:t>
      </w:r>
      <w:r>
        <w:rPr>
          <w:rStyle w:val="15"/>
          <w:rFonts w:hint="eastAsia" w:ascii="Times New Roman" w:hAnsi="Times New Roman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截止日期为202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日。联系人：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袁佳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，电话：65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815229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2.直属学校（单位）参评论文的初评工作由市教师发展学院组织实施，各校（单位）参评论文报送邮箱：512544011@qq.com。截止日期为202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日。联系人：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费雅丹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65091205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3.各地各校（单位）</w:t>
      </w:r>
      <w:r>
        <w:rPr>
          <w:rFonts w:hint="eastAsia" w:ascii="Times New Roman" w:hAnsi="Times New Roman" w:eastAsia="仿宋" w:cs="仿宋"/>
          <w:sz w:val="32"/>
          <w:szCs w:val="32"/>
        </w:rPr>
        <w:t>按照规定时间报送，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逾期不再接受申报。将参评论文、征文评比审核表及征文登记表等相关纸质稿报送到市教师发展学院（姑苏区学士街389号）。参评材料电子稿统一压缩成文件包提交，压缩包以“XX区（市）/学校（单位）202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年征文”的方式命名，发送至相应邮箱。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4.不接受个人方式参加评选。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5.论文评选不收取任何费用。</w:t>
      </w:r>
    </w:p>
    <w:p>
      <w:pPr>
        <w:spacing w:line="560" w:lineRule="exact"/>
        <w:ind w:right="136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136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附件：1.各县级市（区）/直属学校（单位）推荐参评论文篇数分配表</w:t>
      </w:r>
    </w:p>
    <w:p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2.202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年度“江苏省中小学幼儿园优秀教育管理论文”征文评比审核表</w:t>
      </w:r>
    </w:p>
    <w:p>
      <w:pPr>
        <w:spacing w:line="560" w:lineRule="exact"/>
        <w:ind w:left="1889" w:leftChars="290" w:right="136" w:hanging="1280" w:hangingChars="400"/>
        <w:rPr>
          <w:rFonts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3.202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年度“江苏省中小学幼儿园优秀教育管理论文”征文登记表</w:t>
      </w:r>
    </w:p>
    <w:p>
      <w:pPr>
        <w:pStyle w:val="5"/>
        <w:spacing w:line="560" w:lineRule="exact"/>
        <w:ind w:right="648"/>
        <w:jc w:val="right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bookmarkStart w:id="4" w:name="_GoBack"/>
      <w:bookmarkEnd w:id="4"/>
    </w:p>
    <w:p>
      <w:pPr>
        <w:pStyle w:val="5"/>
        <w:spacing w:line="560" w:lineRule="exact"/>
        <w:ind w:right="648"/>
        <w:jc w:val="right"/>
        <w:rPr>
          <w:rFonts w:ascii="Times New Roman" w:hAnsi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560" w:lineRule="exact"/>
        <w:ind w:right="81"/>
        <w:jc w:val="right"/>
        <w:rPr>
          <w:rFonts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苏州市教师发展学院</w:t>
      </w:r>
    </w:p>
    <w:p>
      <w:pPr>
        <w:pStyle w:val="5"/>
        <w:spacing w:line="560" w:lineRule="exact"/>
        <w:ind w:right="81"/>
        <w:jc w:val="right"/>
        <w:rPr>
          <w:rFonts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" w:cs="仿宋"/>
          <w:b w:val="0"/>
          <w:bCs w:val="0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ind w:right="140"/>
        <w:jc w:val="righ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left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各县级市（区）/直属学校（单位）推荐参评论文篇数分配表</w:t>
      </w:r>
    </w:p>
    <w:tbl>
      <w:tblPr>
        <w:tblStyle w:val="11"/>
        <w:tblpPr w:leftFromText="180" w:rightFromText="180" w:vertAnchor="text" w:horzAnchor="page" w:tblpXSpec="center" w:tblpY="174"/>
        <w:tblOverlap w:val="never"/>
        <w:tblW w:w="79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1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各地各校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推荐参评论文数量（篇）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张家港市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常熟市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太仓市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昆山市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吴江区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吴中区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相城区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姑苏区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工业园区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直属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16│各校（单位）不超过2篇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szCs w:val="24"/>
              </w:rPr>
              <w:t>300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widowControl/>
        <w:jc w:val="left"/>
        <w:rPr>
          <w:rFonts w:ascii="Times New Roman" w:hAnsi="Times New Roman" w:eastAsia="黑体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widowControl/>
        <w:spacing w:line="50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年度“江苏省中小学幼儿园优秀教育管理论文”</w:t>
      </w:r>
    </w:p>
    <w:p>
      <w:pPr>
        <w:widowControl/>
        <w:spacing w:after="156" w:afterLines="50" w:line="50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kern w:val="0"/>
          <w:sz w:val="32"/>
          <w:szCs w:val="32"/>
        </w:rPr>
        <w:t>征文评比审核表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初评等级：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终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终评等级：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组长签字：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227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Times New Roman" w:hAnsi="Times New Roman" w:eastAsia="方正小标宋简体"/>
          <w:kern w:val="0"/>
          <w:sz w:val="32"/>
          <w:szCs w:val="32"/>
        </w:rPr>
      </w:pPr>
      <w:bookmarkStart w:id="3" w:name="_Hlk164669995"/>
      <w:r>
        <w:rPr>
          <w:rFonts w:hint="eastAsia" w:ascii="Times New Roman" w:hAnsi="Times New Roman" w:eastAsia="方正小标宋简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小标宋简体"/>
          <w:kern w:val="0"/>
          <w:sz w:val="32"/>
          <w:szCs w:val="32"/>
        </w:rPr>
        <w:t>年度“江苏省中小学幼儿园优秀教育管理论文”征文登记表</w:t>
      </w:r>
      <w:bookmarkEnd w:id="3"/>
    </w:p>
    <w:p>
      <w:pPr>
        <w:widowControl/>
        <w:spacing w:line="360" w:lineRule="atLeast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</w:rPr>
        <w:t>区（市）/学校 （单位）          联系人：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_______________</w:t>
      </w:r>
      <w:r>
        <w:rPr>
          <w:rFonts w:hint="eastAsia" w:ascii="仿宋" w:hAnsi="仿宋" w:eastAsia="仿宋" w:cs="仿宋"/>
          <w:kern w:val="0"/>
          <w:sz w:val="24"/>
        </w:rPr>
        <w:t xml:space="preserve">     联系方式：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________________</w:t>
      </w:r>
    </w:p>
    <w:tbl>
      <w:tblPr>
        <w:tblStyle w:val="11"/>
        <w:tblpPr w:leftFromText="180" w:rightFromText="180" w:vertAnchor="text" w:horzAnchor="page" w:tblpX="1541" w:tblpY="332"/>
        <w:tblOverlap w:val="never"/>
        <w:tblW w:w="13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075"/>
        <w:gridCol w:w="960"/>
        <w:gridCol w:w="3255"/>
        <w:gridCol w:w="2835"/>
        <w:gridCol w:w="125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论 文 题 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作  者</w:t>
            </w: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  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初评等级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雷同率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01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02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03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  <w:sectPr>
          <w:pgSz w:w="16838" w:h="11906" w:orient="landscape"/>
          <w:pgMar w:top="1474" w:right="2041" w:bottom="1304" w:left="2041" w:header="851" w:footer="992" w:gutter="227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/>
        </w:rPr>
      </w:pPr>
    </w:p>
    <w:p>
      <w:pPr>
        <w:ind w:firstLine="280" w:firstLineChars="100"/>
        <w:rPr>
          <w:rFonts w:ascii="Times New Roman" w:hAnsi="Times New Roman" w:eastAsia="黑体"/>
          <w:sz w:val="28"/>
          <w:szCs w:val="28"/>
          <w:u w:val="thick"/>
        </w:rPr>
      </w:pPr>
      <w:r>
        <w:rPr>
          <w:rFonts w:ascii="Times New Roman" w:hAnsi="Times New Roman" w:eastAsia="黑体"/>
          <w:sz w:val="28"/>
          <w:szCs w:val="28"/>
          <w:u w:val="thick"/>
        </w:rPr>
        <w:t xml:space="preserve">                                      </w:t>
      </w:r>
      <w:r>
        <w:rPr>
          <w:rFonts w:hint="eastAsia" w:ascii="Times New Roman" w:hAnsi="Times New Roman" w:eastAsia="黑体"/>
          <w:sz w:val="28"/>
          <w:szCs w:val="28"/>
          <w:u w:val="thick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thick"/>
        </w:rPr>
        <w:t xml:space="preserve">                     </w:t>
      </w:r>
      <w:r>
        <w:rPr>
          <w:rFonts w:hint="eastAsia" w:ascii="Times New Roman" w:hAnsi="Times New Roman" w:eastAsia="黑体"/>
          <w:sz w:val="28"/>
          <w:szCs w:val="28"/>
          <w:u w:val="thick"/>
        </w:rPr>
        <w:t xml:space="preserve"> </w:t>
      </w:r>
      <w:r>
        <w:rPr>
          <w:rFonts w:ascii="Times New Roman" w:hAnsi="Times New Roman" w:eastAsia="黑体"/>
          <w:sz w:val="28"/>
          <w:szCs w:val="28"/>
          <w:u w:val="thick"/>
        </w:rPr>
        <w:t xml:space="preserve">    </w:t>
      </w:r>
    </w:p>
    <w:p>
      <w:pPr>
        <w:ind w:firstLine="280" w:firstLineChars="1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>抄报：苏州市教育局教师工作处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                             </w:t>
      </w:r>
    </w:p>
    <w:p>
      <w:pPr>
        <w:ind w:firstLine="280" w:firstLineChars="100"/>
        <w:rPr>
          <w:rFonts w:ascii="Times New Roman" w:hAnsi="Times New Roman" w:eastAsia="仿宋"/>
          <w:sz w:val="28"/>
          <w:szCs w:val="28"/>
          <w:u w:val="single"/>
        </w:rPr>
      </w:pPr>
      <w:r>
        <w:rPr>
          <w:rFonts w:hint="eastAsia" w:ascii="Times New Roman" w:hAnsi="Times New Roman" w:eastAsia="仿宋"/>
          <w:sz w:val="28"/>
          <w:szCs w:val="28"/>
          <w:u w:val="single"/>
        </w:rPr>
        <w:t>抄送：各市、区教育局(教体文旅委)</w:t>
      </w:r>
      <w:r>
        <w:rPr>
          <w:rFonts w:ascii="Times New Roman" w:hAnsi="Times New Roman" w:eastAsia="仿宋"/>
          <w:sz w:val="28"/>
          <w:szCs w:val="28"/>
          <w:u w:val="single"/>
        </w:rPr>
        <w:t xml:space="preserve">                                          </w:t>
      </w:r>
    </w:p>
    <w:p>
      <w:pPr>
        <w:ind w:firstLine="280" w:firstLineChars="100"/>
        <w:rPr>
          <w:rFonts w:ascii="Times New Roman" w:hAnsi="Times New Roman" w:eastAsia="仿宋"/>
          <w:sz w:val="28"/>
          <w:szCs w:val="28"/>
          <w:u w:val="thick"/>
        </w:rPr>
      </w:pPr>
      <w:r>
        <w:rPr>
          <w:rFonts w:hint="eastAsia" w:ascii="Times New Roman" w:hAnsi="Times New Roman" w:eastAsia="仿宋"/>
          <w:sz w:val="28"/>
          <w:szCs w:val="28"/>
          <w:u w:val="thick"/>
        </w:rPr>
        <w:t xml:space="preserve">苏州市教师发展学院 </w:t>
      </w:r>
      <w:r>
        <w:rPr>
          <w:rFonts w:ascii="Times New Roman" w:hAnsi="Times New Roman" w:eastAsia="仿宋"/>
          <w:sz w:val="28"/>
          <w:szCs w:val="28"/>
          <w:u w:val="thick"/>
        </w:rPr>
        <w:t xml:space="preserve">        </w:t>
      </w:r>
      <w:r>
        <w:rPr>
          <w:rFonts w:hint="eastAsia" w:ascii="Times New Roman" w:hAnsi="Times New Roman" w:eastAsia="仿宋"/>
          <w:sz w:val="28"/>
          <w:szCs w:val="28"/>
          <w:u w:val="thick"/>
        </w:rPr>
        <w:t xml:space="preserve">               </w:t>
      </w:r>
      <w:r>
        <w:rPr>
          <w:rFonts w:ascii="Times New Roman" w:hAnsi="Times New Roman" w:eastAsia="仿宋"/>
          <w:sz w:val="28"/>
          <w:szCs w:val="28"/>
          <w:u w:val="thick"/>
        </w:rPr>
        <w:t xml:space="preserve"> </w: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begin"/>
      </w:r>
      <w:r>
        <w:rPr>
          <w:rFonts w:ascii="Times New Roman" w:hAnsi="Times New Roman" w:eastAsia="仿宋"/>
          <w:sz w:val="28"/>
          <w:szCs w:val="28"/>
          <w:u w:val="thick"/>
        </w:rPr>
        <w:instrText xml:space="preserve"> </w:instrText>
      </w:r>
      <w:r>
        <w:rPr>
          <w:rFonts w:hint="eastAsia" w:ascii="Times New Roman" w:hAnsi="Times New Roman" w:eastAsia="仿宋"/>
          <w:sz w:val="28"/>
          <w:szCs w:val="28"/>
          <w:u w:val="thick"/>
        </w:rPr>
        <w:instrText xml:space="preserve">TIME \@ "yyyy'年'M'月'd'日'"</w:instrText>
      </w:r>
      <w:r>
        <w:rPr>
          <w:rFonts w:ascii="Times New Roman" w:hAnsi="Times New Roman" w:eastAsia="仿宋"/>
          <w:sz w:val="28"/>
          <w:szCs w:val="28"/>
          <w:u w:val="thick"/>
        </w:rPr>
        <w:instrText xml:space="preserve"> </w:instrTex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separate"/>
      </w:r>
      <w:r>
        <w:rPr>
          <w:rFonts w:hint="eastAsia" w:ascii="Times New Roman" w:hAnsi="Times New Roman" w:eastAsia="仿宋"/>
          <w:sz w:val="28"/>
          <w:szCs w:val="28"/>
          <w:u w:val="thick"/>
        </w:rPr>
        <w:t>2025年4月9日</w:t>
      </w:r>
      <w:r>
        <w:rPr>
          <w:rFonts w:ascii="Times New Roman" w:hAnsi="Times New Roman" w:eastAsia="仿宋"/>
          <w:sz w:val="28"/>
          <w:szCs w:val="28"/>
          <w:u w:val="thick"/>
        </w:rPr>
        <w:fldChar w:fldCharType="end"/>
      </w:r>
      <w:r>
        <w:rPr>
          <w:rFonts w:hint="eastAsia" w:ascii="Times New Roman" w:hAnsi="Times New Roman" w:eastAsia="仿宋"/>
          <w:sz w:val="28"/>
          <w:szCs w:val="28"/>
          <w:u w:val="thick"/>
        </w:rPr>
        <w:t>印发</w:t>
      </w:r>
    </w:p>
    <w:sectPr>
      <w:pgSz w:w="11906" w:h="16838"/>
      <w:pgMar w:top="2041" w:right="1304" w:bottom="2041" w:left="1474" w:header="851" w:footer="992" w:gutter="227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NjY5Y2M0ZDg2Y2NjMTg4MzI1N2Y3YWE0YmNjMGIifQ=="/>
  </w:docVars>
  <w:rsids>
    <w:rsidRoot w:val="00E15E14"/>
    <w:rsid w:val="00000D0A"/>
    <w:rsid w:val="000052F2"/>
    <w:rsid w:val="000079F1"/>
    <w:rsid w:val="00015F3E"/>
    <w:rsid w:val="000251D6"/>
    <w:rsid w:val="00025C9C"/>
    <w:rsid w:val="00027B85"/>
    <w:rsid w:val="000419A4"/>
    <w:rsid w:val="000445E4"/>
    <w:rsid w:val="00044D7D"/>
    <w:rsid w:val="0004600F"/>
    <w:rsid w:val="000470D2"/>
    <w:rsid w:val="00053CC8"/>
    <w:rsid w:val="00055562"/>
    <w:rsid w:val="000561BD"/>
    <w:rsid w:val="00063915"/>
    <w:rsid w:val="00074E7F"/>
    <w:rsid w:val="00080307"/>
    <w:rsid w:val="000879C3"/>
    <w:rsid w:val="00087FC6"/>
    <w:rsid w:val="00091F25"/>
    <w:rsid w:val="000939E2"/>
    <w:rsid w:val="0009671D"/>
    <w:rsid w:val="000970B0"/>
    <w:rsid w:val="000A5397"/>
    <w:rsid w:val="000A6C4D"/>
    <w:rsid w:val="000B5995"/>
    <w:rsid w:val="000B71B4"/>
    <w:rsid w:val="000C19D8"/>
    <w:rsid w:val="000C32FB"/>
    <w:rsid w:val="000C60E6"/>
    <w:rsid w:val="000C72A5"/>
    <w:rsid w:val="000D2A4F"/>
    <w:rsid w:val="000D34A4"/>
    <w:rsid w:val="000D75CA"/>
    <w:rsid w:val="000E027F"/>
    <w:rsid w:val="000E7E25"/>
    <w:rsid w:val="000F286C"/>
    <w:rsid w:val="000F6355"/>
    <w:rsid w:val="000F6880"/>
    <w:rsid w:val="001000A7"/>
    <w:rsid w:val="00105909"/>
    <w:rsid w:val="00107F6B"/>
    <w:rsid w:val="0011235D"/>
    <w:rsid w:val="0012358B"/>
    <w:rsid w:val="001242A8"/>
    <w:rsid w:val="0012473A"/>
    <w:rsid w:val="00126A6D"/>
    <w:rsid w:val="0013117C"/>
    <w:rsid w:val="00135B96"/>
    <w:rsid w:val="00137C2E"/>
    <w:rsid w:val="001439FF"/>
    <w:rsid w:val="00145368"/>
    <w:rsid w:val="00145932"/>
    <w:rsid w:val="00145F33"/>
    <w:rsid w:val="0014703E"/>
    <w:rsid w:val="00155E9A"/>
    <w:rsid w:val="00156781"/>
    <w:rsid w:val="00160CE8"/>
    <w:rsid w:val="00165A01"/>
    <w:rsid w:val="00171247"/>
    <w:rsid w:val="00173F47"/>
    <w:rsid w:val="00176937"/>
    <w:rsid w:val="001815A4"/>
    <w:rsid w:val="00184419"/>
    <w:rsid w:val="001906DE"/>
    <w:rsid w:val="00196D15"/>
    <w:rsid w:val="00197B75"/>
    <w:rsid w:val="001A1EF0"/>
    <w:rsid w:val="001A7D03"/>
    <w:rsid w:val="001B176D"/>
    <w:rsid w:val="001B20DA"/>
    <w:rsid w:val="001B2241"/>
    <w:rsid w:val="001B4A43"/>
    <w:rsid w:val="001C2182"/>
    <w:rsid w:val="001C2886"/>
    <w:rsid w:val="001C2AE6"/>
    <w:rsid w:val="001C3C47"/>
    <w:rsid w:val="001C5504"/>
    <w:rsid w:val="001D0411"/>
    <w:rsid w:val="001D0C0A"/>
    <w:rsid w:val="001D0CBB"/>
    <w:rsid w:val="001D26D6"/>
    <w:rsid w:val="001D4006"/>
    <w:rsid w:val="001D441C"/>
    <w:rsid w:val="001D68D9"/>
    <w:rsid w:val="001D6AF9"/>
    <w:rsid w:val="001E27ED"/>
    <w:rsid w:val="001E3C96"/>
    <w:rsid w:val="001E6F12"/>
    <w:rsid w:val="001F2260"/>
    <w:rsid w:val="001F2378"/>
    <w:rsid w:val="001F2CFD"/>
    <w:rsid w:val="001F2F96"/>
    <w:rsid w:val="001F76DC"/>
    <w:rsid w:val="00203B89"/>
    <w:rsid w:val="00205564"/>
    <w:rsid w:val="002139E0"/>
    <w:rsid w:val="00214FC7"/>
    <w:rsid w:val="002160F1"/>
    <w:rsid w:val="00224E14"/>
    <w:rsid w:val="002261FB"/>
    <w:rsid w:val="00234A31"/>
    <w:rsid w:val="00235F7E"/>
    <w:rsid w:val="00243FA9"/>
    <w:rsid w:val="00244D4C"/>
    <w:rsid w:val="00245CEA"/>
    <w:rsid w:val="00246C56"/>
    <w:rsid w:val="0025098B"/>
    <w:rsid w:val="00251D18"/>
    <w:rsid w:val="00262EDF"/>
    <w:rsid w:val="002633A7"/>
    <w:rsid w:val="002646D3"/>
    <w:rsid w:val="0027180C"/>
    <w:rsid w:val="00276410"/>
    <w:rsid w:val="002765A1"/>
    <w:rsid w:val="00276850"/>
    <w:rsid w:val="00280B04"/>
    <w:rsid w:val="002841E5"/>
    <w:rsid w:val="00286914"/>
    <w:rsid w:val="00286C90"/>
    <w:rsid w:val="00291488"/>
    <w:rsid w:val="002917E6"/>
    <w:rsid w:val="002C13A2"/>
    <w:rsid w:val="002C6D0E"/>
    <w:rsid w:val="002D0FAE"/>
    <w:rsid w:val="002D3F36"/>
    <w:rsid w:val="002D6BEA"/>
    <w:rsid w:val="002E0815"/>
    <w:rsid w:val="002E0F3B"/>
    <w:rsid w:val="002E1B35"/>
    <w:rsid w:val="002E4E07"/>
    <w:rsid w:val="002F060A"/>
    <w:rsid w:val="002F0A0E"/>
    <w:rsid w:val="002F32F7"/>
    <w:rsid w:val="002F3593"/>
    <w:rsid w:val="002F46B0"/>
    <w:rsid w:val="002F7712"/>
    <w:rsid w:val="002F7AF3"/>
    <w:rsid w:val="003019E5"/>
    <w:rsid w:val="00301A87"/>
    <w:rsid w:val="00303409"/>
    <w:rsid w:val="00307602"/>
    <w:rsid w:val="003131D6"/>
    <w:rsid w:val="00313B01"/>
    <w:rsid w:val="00317853"/>
    <w:rsid w:val="00326A46"/>
    <w:rsid w:val="00332257"/>
    <w:rsid w:val="0034054E"/>
    <w:rsid w:val="00342945"/>
    <w:rsid w:val="00343C74"/>
    <w:rsid w:val="003512BF"/>
    <w:rsid w:val="00361176"/>
    <w:rsid w:val="00364BEF"/>
    <w:rsid w:val="00371E2D"/>
    <w:rsid w:val="00372574"/>
    <w:rsid w:val="00375995"/>
    <w:rsid w:val="003808DB"/>
    <w:rsid w:val="003835B7"/>
    <w:rsid w:val="00385B41"/>
    <w:rsid w:val="0038655B"/>
    <w:rsid w:val="003866FB"/>
    <w:rsid w:val="003910C6"/>
    <w:rsid w:val="00393B54"/>
    <w:rsid w:val="00396585"/>
    <w:rsid w:val="00397F31"/>
    <w:rsid w:val="003A3266"/>
    <w:rsid w:val="003A3508"/>
    <w:rsid w:val="003A5C24"/>
    <w:rsid w:val="003A7686"/>
    <w:rsid w:val="003C197D"/>
    <w:rsid w:val="003C4E1C"/>
    <w:rsid w:val="003D0DC1"/>
    <w:rsid w:val="003D33BA"/>
    <w:rsid w:val="003D651A"/>
    <w:rsid w:val="003F1EAD"/>
    <w:rsid w:val="003F48CC"/>
    <w:rsid w:val="003F4B35"/>
    <w:rsid w:val="0040014F"/>
    <w:rsid w:val="004057C9"/>
    <w:rsid w:val="004058EE"/>
    <w:rsid w:val="00410D82"/>
    <w:rsid w:val="00411140"/>
    <w:rsid w:val="004161E4"/>
    <w:rsid w:val="00420E9F"/>
    <w:rsid w:val="00423C35"/>
    <w:rsid w:val="00425D49"/>
    <w:rsid w:val="004370C6"/>
    <w:rsid w:val="00441C05"/>
    <w:rsid w:val="004448E9"/>
    <w:rsid w:val="00444A2A"/>
    <w:rsid w:val="004509C5"/>
    <w:rsid w:val="00450D6C"/>
    <w:rsid w:val="0045150B"/>
    <w:rsid w:val="00452B65"/>
    <w:rsid w:val="00462C73"/>
    <w:rsid w:val="004723D5"/>
    <w:rsid w:val="00472E75"/>
    <w:rsid w:val="0047305A"/>
    <w:rsid w:val="00476CF8"/>
    <w:rsid w:val="004805B6"/>
    <w:rsid w:val="00483EB6"/>
    <w:rsid w:val="00490EE4"/>
    <w:rsid w:val="004935F7"/>
    <w:rsid w:val="004944F4"/>
    <w:rsid w:val="004960F4"/>
    <w:rsid w:val="00496C2B"/>
    <w:rsid w:val="00496CA1"/>
    <w:rsid w:val="004A1B2E"/>
    <w:rsid w:val="004A1CE0"/>
    <w:rsid w:val="004A5A7D"/>
    <w:rsid w:val="004A690B"/>
    <w:rsid w:val="004B1E34"/>
    <w:rsid w:val="004B263B"/>
    <w:rsid w:val="004B7E2F"/>
    <w:rsid w:val="004C15DA"/>
    <w:rsid w:val="004C38C7"/>
    <w:rsid w:val="004C3C7F"/>
    <w:rsid w:val="004C574A"/>
    <w:rsid w:val="004C639B"/>
    <w:rsid w:val="004D2412"/>
    <w:rsid w:val="004D3B89"/>
    <w:rsid w:val="004E18D2"/>
    <w:rsid w:val="004E2B1C"/>
    <w:rsid w:val="004E5647"/>
    <w:rsid w:val="004E590B"/>
    <w:rsid w:val="004E6920"/>
    <w:rsid w:val="004F4010"/>
    <w:rsid w:val="0051154D"/>
    <w:rsid w:val="00515426"/>
    <w:rsid w:val="00516634"/>
    <w:rsid w:val="005202F1"/>
    <w:rsid w:val="00522450"/>
    <w:rsid w:val="00526B85"/>
    <w:rsid w:val="00532FBA"/>
    <w:rsid w:val="00542D0A"/>
    <w:rsid w:val="00544342"/>
    <w:rsid w:val="00547CE1"/>
    <w:rsid w:val="00560906"/>
    <w:rsid w:val="00563D3C"/>
    <w:rsid w:val="00563E49"/>
    <w:rsid w:val="00565115"/>
    <w:rsid w:val="0056640D"/>
    <w:rsid w:val="00566E9D"/>
    <w:rsid w:val="00570A13"/>
    <w:rsid w:val="0057707A"/>
    <w:rsid w:val="00580CD3"/>
    <w:rsid w:val="005864A7"/>
    <w:rsid w:val="00590A63"/>
    <w:rsid w:val="00592640"/>
    <w:rsid w:val="0059328D"/>
    <w:rsid w:val="00596527"/>
    <w:rsid w:val="005A1776"/>
    <w:rsid w:val="005A521D"/>
    <w:rsid w:val="005B2AF3"/>
    <w:rsid w:val="005B6C22"/>
    <w:rsid w:val="005D6B5F"/>
    <w:rsid w:val="005E0688"/>
    <w:rsid w:val="005E4058"/>
    <w:rsid w:val="005E697E"/>
    <w:rsid w:val="005F6267"/>
    <w:rsid w:val="00601D39"/>
    <w:rsid w:val="00607953"/>
    <w:rsid w:val="00611F6E"/>
    <w:rsid w:val="00613128"/>
    <w:rsid w:val="006156DE"/>
    <w:rsid w:val="00620333"/>
    <w:rsid w:val="00621A8B"/>
    <w:rsid w:val="00623728"/>
    <w:rsid w:val="00625D79"/>
    <w:rsid w:val="00630B6D"/>
    <w:rsid w:val="00646764"/>
    <w:rsid w:val="00647265"/>
    <w:rsid w:val="00657EB7"/>
    <w:rsid w:val="00662DD6"/>
    <w:rsid w:val="00671CA4"/>
    <w:rsid w:val="0067361D"/>
    <w:rsid w:val="00673AD2"/>
    <w:rsid w:val="006776EF"/>
    <w:rsid w:val="00677DF3"/>
    <w:rsid w:val="00680451"/>
    <w:rsid w:val="006820D9"/>
    <w:rsid w:val="006842FE"/>
    <w:rsid w:val="00690522"/>
    <w:rsid w:val="006907F5"/>
    <w:rsid w:val="006936B4"/>
    <w:rsid w:val="00696672"/>
    <w:rsid w:val="00696F36"/>
    <w:rsid w:val="006A379D"/>
    <w:rsid w:val="006A680D"/>
    <w:rsid w:val="006A6F68"/>
    <w:rsid w:val="006B0B5D"/>
    <w:rsid w:val="006B52A4"/>
    <w:rsid w:val="006C0735"/>
    <w:rsid w:val="006C1F32"/>
    <w:rsid w:val="006C5747"/>
    <w:rsid w:val="006D24D2"/>
    <w:rsid w:val="006D3EFF"/>
    <w:rsid w:val="006D599C"/>
    <w:rsid w:val="006E0443"/>
    <w:rsid w:val="006E18E8"/>
    <w:rsid w:val="006E2313"/>
    <w:rsid w:val="006E45C7"/>
    <w:rsid w:val="006E559B"/>
    <w:rsid w:val="006E666E"/>
    <w:rsid w:val="0070488F"/>
    <w:rsid w:val="0070630F"/>
    <w:rsid w:val="00706775"/>
    <w:rsid w:val="00711408"/>
    <w:rsid w:val="0071238D"/>
    <w:rsid w:val="00714CE6"/>
    <w:rsid w:val="00720E1F"/>
    <w:rsid w:val="00725BB9"/>
    <w:rsid w:val="00731ECC"/>
    <w:rsid w:val="007323AA"/>
    <w:rsid w:val="007478DD"/>
    <w:rsid w:val="0075037A"/>
    <w:rsid w:val="00760700"/>
    <w:rsid w:val="007728F0"/>
    <w:rsid w:val="0077326D"/>
    <w:rsid w:val="0077420F"/>
    <w:rsid w:val="00776776"/>
    <w:rsid w:val="0077793B"/>
    <w:rsid w:val="007832B1"/>
    <w:rsid w:val="00791F8D"/>
    <w:rsid w:val="007A2900"/>
    <w:rsid w:val="007A34A6"/>
    <w:rsid w:val="007A68AA"/>
    <w:rsid w:val="007B21D9"/>
    <w:rsid w:val="007B7495"/>
    <w:rsid w:val="007B76EF"/>
    <w:rsid w:val="007C2433"/>
    <w:rsid w:val="007C3501"/>
    <w:rsid w:val="007C382B"/>
    <w:rsid w:val="007D13F0"/>
    <w:rsid w:val="007D1AE1"/>
    <w:rsid w:val="007D53E8"/>
    <w:rsid w:val="007D5599"/>
    <w:rsid w:val="007E078C"/>
    <w:rsid w:val="007E769E"/>
    <w:rsid w:val="007F18CE"/>
    <w:rsid w:val="007F223F"/>
    <w:rsid w:val="007F3F43"/>
    <w:rsid w:val="007F46F8"/>
    <w:rsid w:val="007F47C4"/>
    <w:rsid w:val="00803C5E"/>
    <w:rsid w:val="00804A62"/>
    <w:rsid w:val="00804D5B"/>
    <w:rsid w:val="00807CA6"/>
    <w:rsid w:val="008165FE"/>
    <w:rsid w:val="00820425"/>
    <w:rsid w:val="008230B0"/>
    <w:rsid w:val="00823706"/>
    <w:rsid w:val="0083447A"/>
    <w:rsid w:val="00834EB9"/>
    <w:rsid w:val="00835F03"/>
    <w:rsid w:val="00837261"/>
    <w:rsid w:val="0084025A"/>
    <w:rsid w:val="00840D71"/>
    <w:rsid w:val="00842E2C"/>
    <w:rsid w:val="008562EE"/>
    <w:rsid w:val="00856AA4"/>
    <w:rsid w:val="00857258"/>
    <w:rsid w:val="00860B7F"/>
    <w:rsid w:val="0086547D"/>
    <w:rsid w:val="008675E0"/>
    <w:rsid w:val="00873815"/>
    <w:rsid w:val="008772D5"/>
    <w:rsid w:val="0087739C"/>
    <w:rsid w:val="00881231"/>
    <w:rsid w:val="0088234E"/>
    <w:rsid w:val="008829CD"/>
    <w:rsid w:val="00886CAE"/>
    <w:rsid w:val="00893C23"/>
    <w:rsid w:val="008B030A"/>
    <w:rsid w:val="008B081F"/>
    <w:rsid w:val="008B2EC8"/>
    <w:rsid w:val="008B4BFB"/>
    <w:rsid w:val="008C3699"/>
    <w:rsid w:val="008C469C"/>
    <w:rsid w:val="008D10F0"/>
    <w:rsid w:val="008D1FCE"/>
    <w:rsid w:val="008D2AC5"/>
    <w:rsid w:val="008E1B5D"/>
    <w:rsid w:val="008E38AC"/>
    <w:rsid w:val="008E6CB6"/>
    <w:rsid w:val="008F3E04"/>
    <w:rsid w:val="009020FF"/>
    <w:rsid w:val="00902377"/>
    <w:rsid w:val="00903AF5"/>
    <w:rsid w:val="0090752D"/>
    <w:rsid w:val="009078FD"/>
    <w:rsid w:val="00912533"/>
    <w:rsid w:val="00913164"/>
    <w:rsid w:val="009134C9"/>
    <w:rsid w:val="00913ABF"/>
    <w:rsid w:val="009238B6"/>
    <w:rsid w:val="00935621"/>
    <w:rsid w:val="00940C33"/>
    <w:rsid w:val="009441BC"/>
    <w:rsid w:val="0095059B"/>
    <w:rsid w:val="00960F9A"/>
    <w:rsid w:val="00961626"/>
    <w:rsid w:val="00962DB8"/>
    <w:rsid w:val="00964536"/>
    <w:rsid w:val="00964E70"/>
    <w:rsid w:val="009664E9"/>
    <w:rsid w:val="00970661"/>
    <w:rsid w:val="00985D68"/>
    <w:rsid w:val="0099335C"/>
    <w:rsid w:val="009960D4"/>
    <w:rsid w:val="009A194E"/>
    <w:rsid w:val="009A77B9"/>
    <w:rsid w:val="009B30C8"/>
    <w:rsid w:val="009B46FB"/>
    <w:rsid w:val="009B5603"/>
    <w:rsid w:val="009E67E5"/>
    <w:rsid w:val="009F019A"/>
    <w:rsid w:val="009F4D6A"/>
    <w:rsid w:val="00A00520"/>
    <w:rsid w:val="00A1026F"/>
    <w:rsid w:val="00A108E4"/>
    <w:rsid w:val="00A12ED1"/>
    <w:rsid w:val="00A13ADC"/>
    <w:rsid w:val="00A20575"/>
    <w:rsid w:val="00A2374B"/>
    <w:rsid w:val="00A25361"/>
    <w:rsid w:val="00A3453E"/>
    <w:rsid w:val="00A36480"/>
    <w:rsid w:val="00A408D3"/>
    <w:rsid w:val="00A41386"/>
    <w:rsid w:val="00A45061"/>
    <w:rsid w:val="00A473C9"/>
    <w:rsid w:val="00A518AD"/>
    <w:rsid w:val="00A54F78"/>
    <w:rsid w:val="00A55F4C"/>
    <w:rsid w:val="00A63B97"/>
    <w:rsid w:val="00A73682"/>
    <w:rsid w:val="00A84084"/>
    <w:rsid w:val="00A84677"/>
    <w:rsid w:val="00A9002C"/>
    <w:rsid w:val="00A94DD3"/>
    <w:rsid w:val="00AA4EDB"/>
    <w:rsid w:val="00AA7347"/>
    <w:rsid w:val="00AB15D0"/>
    <w:rsid w:val="00AB170D"/>
    <w:rsid w:val="00AB2AEE"/>
    <w:rsid w:val="00AB2BBA"/>
    <w:rsid w:val="00AB791F"/>
    <w:rsid w:val="00AC6AF1"/>
    <w:rsid w:val="00AC7FA5"/>
    <w:rsid w:val="00AD21E1"/>
    <w:rsid w:val="00AD44BE"/>
    <w:rsid w:val="00AD4C11"/>
    <w:rsid w:val="00AD509C"/>
    <w:rsid w:val="00AE6B05"/>
    <w:rsid w:val="00AE7241"/>
    <w:rsid w:val="00AE7554"/>
    <w:rsid w:val="00AF26AA"/>
    <w:rsid w:val="00AF3068"/>
    <w:rsid w:val="00AF334D"/>
    <w:rsid w:val="00AF4151"/>
    <w:rsid w:val="00AF6AB5"/>
    <w:rsid w:val="00AF7753"/>
    <w:rsid w:val="00B003AA"/>
    <w:rsid w:val="00B0247F"/>
    <w:rsid w:val="00B04FDD"/>
    <w:rsid w:val="00B07BBF"/>
    <w:rsid w:val="00B134D6"/>
    <w:rsid w:val="00B2534B"/>
    <w:rsid w:val="00B30438"/>
    <w:rsid w:val="00B339E3"/>
    <w:rsid w:val="00B33E01"/>
    <w:rsid w:val="00B35F75"/>
    <w:rsid w:val="00B40AA4"/>
    <w:rsid w:val="00B446A0"/>
    <w:rsid w:val="00B45A17"/>
    <w:rsid w:val="00B4613F"/>
    <w:rsid w:val="00B50351"/>
    <w:rsid w:val="00B556FB"/>
    <w:rsid w:val="00B565EF"/>
    <w:rsid w:val="00B622A1"/>
    <w:rsid w:val="00B642A2"/>
    <w:rsid w:val="00B64F9A"/>
    <w:rsid w:val="00B65101"/>
    <w:rsid w:val="00B651C4"/>
    <w:rsid w:val="00B72215"/>
    <w:rsid w:val="00B73A24"/>
    <w:rsid w:val="00B74EFE"/>
    <w:rsid w:val="00B7704B"/>
    <w:rsid w:val="00B77581"/>
    <w:rsid w:val="00B77ACF"/>
    <w:rsid w:val="00B820AD"/>
    <w:rsid w:val="00B84082"/>
    <w:rsid w:val="00B846EC"/>
    <w:rsid w:val="00B86838"/>
    <w:rsid w:val="00B86BE5"/>
    <w:rsid w:val="00B92D6D"/>
    <w:rsid w:val="00BA6D0A"/>
    <w:rsid w:val="00BA73EB"/>
    <w:rsid w:val="00BA7DB5"/>
    <w:rsid w:val="00BB0F8B"/>
    <w:rsid w:val="00BB2F46"/>
    <w:rsid w:val="00BB33B1"/>
    <w:rsid w:val="00BB6964"/>
    <w:rsid w:val="00BC014D"/>
    <w:rsid w:val="00BC6292"/>
    <w:rsid w:val="00BD14D5"/>
    <w:rsid w:val="00BE098A"/>
    <w:rsid w:val="00BE0AB0"/>
    <w:rsid w:val="00BE1E92"/>
    <w:rsid w:val="00BE2822"/>
    <w:rsid w:val="00BE4BD3"/>
    <w:rsid w:val="00BE5B11"/>
    <w:rsid w:val="00BF2178"/>
    <w:rsid w:val="00BF6E00"/>
    <w:rsid w:val="00C0207F"/>
    <w:rsid w:val="00C06391"/>
    <w:rsid w:val="00C13F72"/>
    <w:rsid w:val="00C177AC"/>
    <w:rsid w:val="00C17F48"/>
    <w:rsid w:val="00C2567A"/>
    <w:rsid w:val="00C264FB"/>
    <w:rsid w:val="00C3085F"/>
    <w:rsid w:val="00C31C5B"/>
    <w:rsid w:val="00C32992"/>
    <w:rsid w:val="00C362C6"/>
    <w:rsid w:val="00C40F91"/>
    <w:rsid w:val="00C50B15"/>
    <w:rsid w:val="00C50CFD"/>
    <w:rsid w:val="00C50E2A"/>
    <w:rsid w:val="00C5191F"/>
    <w:rsid w:val="00C57982"/>
    <w:rsid w:val="00C6066B"/>
    <w:rsid w:val="00C62589"/>
    <w:rsid w:val="00C62E46"/>
    <w:rsid w:val="00C636BE"/>
    <w:rsid w:val="00C662D8"/>
    <w:rsid w:val="00C73D3A"/>
    <w:rsid w:val="00C73F75"/>
    <w:rsid w:val="00C75485"/>
    <w:rsid w:val="00C77D11"/>
    <w:rsid w:val="00C830E1"/>
    <w:rsid w:val="00C8378B"/>
    <w:rsid w:val="00C87AE6"/>
    <w:rsid w:val="00C904D5"/>
    <w:rsid w:val="00C9141E"/>
    <w:rsid w:val="00C91970"/>
    <w:rsid w:val="00C97A1F"/>
    <w:rsid w:val="00CA2FEF"/>
    <w:rsid w:val="00CA47E2"/>
    <w:rsid w:val="00CA5149"/>
    <w:rsid w:val="00CA765D"/>
    <w:rsid w:val="00CB059A"/>
    <w:rsid w:val="00CB0A8A"/>
    <w:rsid w:val="00CB1D0B"/>
    <w:rsid w:val="00CB2628"/>
    <w:rsid w:val="00CC4FF1"/>
    <w:rsid w:val="00CC524F"/>
    <w:rsid w:val="00CC59EA"/>
    <w:rsid w:val="00CC6E9D"/>
    <w:rsid w:val="00CD0D7D"/>
    <w:rsid w:val="00CD42E9"/>
    <w:rsid w:val="00CD4588"/>
    <w:rsid w:val="00CD5B7B"/>
    <w:rsid w:val="00CD6B0D"/>
    <w:rsid w:val="00CD7139"/>
    <w:rsid w:val="00CE0C0D"/>
    <w:rsid w:val="00CE454F"/>
    <w:rsid w:val="00CE5A46"/>
    <w:rsid w:val="00D00BE1"/>
    <w:rsid w:val="00D017FD"/>
    <w:rsid w:val="00D02497"/>
    <w:rsid w:val="00D03D3B"/>
    <w:rsid w:val="00D05D29"/>
    <w:rsid w:val="00D07B7B"/>
    <w:rsid w:val="00D1651F"/>
    <w:rsid w:val="00D24913"/>
    <w:rsid w:val="00D24FF1"/>
    <w:rsid w:val="00D30B26"/>
    <w:rsid w:val="00D379E7"/>
    <w:rsid w:val="00D40372"/>
    <w:rsid w:val="00D428B0"/>
    <w:rsid w:val="00D548B2"/>
    <w:rsid w:val="00D54D23"/>
    <w:rsid w:val="00D57E38"/>
    <w:rsid w:val="00D77E05"/>
    <w:rsid w:val="00D80E1A"/>
    <w:rsid w:val="00D8390C"/>
    <w:rsid w:val="00D872CB"/>
    <w:rsid w:val="00D87F60"/>
    <w:rsid w:val="00D902D9"/>
    <w:rsid w:val="00D91AE6"/>
    <w:rsid w:val="00D91E72"/>
    <w:rsid w:val="00DA05E6"/>
    <w:rsid w:val="00DA0E50"/>
    <w:rsid w:val="00DA1F5B"/>
    <w:rsid w:val="00DA2689"/>
    <w:rsid w:val="00DA3F49"/>
    <w:rsid w:val="00DD3347"/>
    <w:rsid w:val="00DE1699"/>
    <w:rsid w:val="00DE4425"/>
    <w:rsid w:val="00DE5F5A"/>
    <w:rsid w:val="00DF3994"/>
    <w:rsid w:val="00DF3A39"/>
    <w:rsid w:val="00DF3B03"/>
    <w:rsid w:val="00E06396"/>
    <w:rsid w:val="00E15E14"/>
    <w:rsid w:val="00E31054"/>
    <w:rsid w:val="00E36776"/>
    <w:rsid w:val="00E4209D"/>
    <w:rsid w:val="00E43D4D"/>
    <w:rsid w:val="00E46340"/>
    <w:rsid w:val="00E50414"/>
    <w:rsid w:val="00E50684"/>
    <w:rsid w:val="00E51837"/>
    <w:rsid w:val="00E53206"/>
    <w:rsid w:val="00E56769"/>
    <w:rsid w:val="00E57D4E"/>
    <w:rsid w:val="00E60ACD"/>
    <w:rsid w:val="00E61A49"/>
    <w:rsid w:val="00E66211"/>
    <w:rsid w:val="00E6702A"/>
    <w:rsid w:val="00E710C7"/>
    <w:rsid w:val="00E7202E"/>
    <w:rsid w:val="00E72F4F"/>
    <w:rsid w:val="00E80A4A"/>
    <w:rsid w:val="00E817FA"/>
    <w:rsid w:val="00E81B16"/>
    <w:rsid w:val="00E93605"/>
    <w:rsid w:val="00E964E0"/>
    <w:rsid w:val="00E972DB"/>
    <w:rsid w:val="00EA021F"/>
    <w:rsid w:val="00EA2EAB"/>
    <w:rsid w:val="00EA3DCC"/>
    <w:rsid w:val="00EB15B8"/>
    <w:rsid w:val="00EB1CF6"/>
    <w:rsid w:val="00EB2486"/>
    <w:rsid w:val="00EB4133"/>
    <w:rsid w:val="00EB605E"/>
    <w:rsid w:val="00EB730D"/>
    <w:rsid w:val="00EB753F"/>
    <w:rsid w:val="00ED35F6"/>
    <w:rsid w:val="00ED3859"/>
    <w:rsid w:val="00ED3C95"/>
    <w:rsid w:val="00ED7A45"/>
    <w:rsid w:val="00EF0573"/>
    <w:rsid w:val="00EF4723"/>
    <w:rsid w:val="00EF4A87"/>
    <w:rsid w:val="00EF5C5C"/>
    <w:rsid w:val="00EF776C"/>
    <w:rsid w:val="00F00460"/>
    <w:rsid w:val="00F02439"/>
    <w:rsid w:val="00F04C38"/>
    <w:rsid w:val="00F14028"/>
    <w:rsid w:val="00F16235"/>
    <w:rsid w:val="00F222C9"/>
    <w:rsid w:val="00F306DA"/>
    <w:rsid w:val="00F30FB8"/>
    <w:rsid w:val="00F32D60"/>
    <w:rsid w:val="00F335A1"/>
    <w:rsid w:val="00F33B86"/>
    <w:rsid w:val="00F40FBE"/>
    <w:rsid w:val="00F41472"/>
    <w:rsid w:val="00F43617"/>
    <w:rsid w:val="00F43CCA"/>
    <w:rsid w:val="00F44791"/>
    <w:rsid w:val="00F447F0"/>
    <w:rsid w:val="00F50ACE"/>
    <w:rsid w:val="00F53B35"/>
    <w:rsid w:val="00F5424A"/>
    <w:rsid w:val="00F55861"/>
    <w:rsid w:val="00F60C44"/>
    <w:rsid w:val="00F61A33"/>
    <w:rsid w:val="00F65323"/>
    <w:rsid w:val="00F674E1"/>
    <w:rsid w:val="00F80E99"/>
    <w:rsid w:val="00F81458"/>
    <w:rsid w:val="00F833C7"/>
    <w:rsid w:val="00F865C4"/>
    <w:rsid w:val="00F9389F"/>
    <w:rsid w:val="00F95149"/>
    <w:rsid w:val="00F95DA9"/>
    <w:rsid w:val="00F976A0"/>
    <w:rsid w:val="00FA066B"/>
    <w:rsid w:val="00FA0CB4"/>
    <w:rsid w:val="00FA6AEE"/>
    <w:rsid w:val="00FB3088"/>
    <w:rsid w:val="00FB368A"/>
    <w:rsid w:val="00FC06A1"/>
    <w:rsid w:val="00FC0E04"/>
    <w:rsid w:val="00FC1A1E"/>
    <w:rsid w:val="00FC2E2E"/>
    <w:rsid w:val="00FD0880"/>
    <w:rsid w:val="00FD1DB3"/>
    <w:rsid w:val="00FD3B1C"/>
    <w:rsid w:val="00FD6339"/>
    <w:rsid w:val="00FE3C89"/>
    <w:rsid w:val="00FE759B"/>
    <w:rsid w:val="00FF0BFF"/>
    <w:rsid w:val="00FF35B6"/>
    <w:rsid w:val="00FF445F"/>
    <w:rsid w:val="00FF68F7"/>
    <w:rsid w:val="00FF727D"/>
    <w:rsid w:val="00FF757B"/>
    <w:rsid w:val="014950DD"/>
    <w:rsid w:val="02A25092"/>
    <w:rsid w:val="034245C6"/>
    <w:rsid w:val="034359A5"/>
    <w:rsid w:val="034F46DA"/>
    <w:rsid w:val="038C4BF2"/>
    <w:rsid w:val="03B24990"/>
    <w:rsid w:val="03F424F7"/>
    <w:rsid w:val="04586228"/>
    <w:rsid w:val="05235ED9"/>
    <w:rsid w:val="05400F6E"/>
    <w:rsid w:val="0557531F"/>
    <w:rsid w:val="059D0341"/>
    <w:rsid w:val="05D902C0"/>
    <w:rsid w:val="06945663"/>
    <w:rsid w:val="06C65B22"/>
    <w:rsid w:val="06D815B5"/>
    <w:rsid w:val="07045888"/>
    <w:rsid w:val="07383692"/>
    <w:rsid w:val="07A562CD"/>
    <w:rsid w:val="07F444A8"/>
    <w:rsid w:val="08064336"/>
    <w:rsid w:val="0853465F"/>
    <w:rsid w:val="08770CC3"/>
    <w:rsid w:val="087F273D"/>
    <w:rsid w:val="08903CAC"/>
    <w:rsid w:val="08F45134"/>
    <w:rsid w:val="093361F4"/>
    <w:rsid w:val="0A0E27B2"/>
    <w:rsid w:val="0A52153E"/>
    <w:rsid w:val="0A7075D9"/>
    <w:rsid w:val="0AAE4C40"/>
    <w:rsid w:val="0AB36BF9"/>
    <w:rsid w:val="0AC71FE3"/>
    <w:rsid w:val="0AF572B4"/>
    <w:rsid w:val="0B99346B"/>
    <w:rsid w:val="0BAD797D"/>
    <w:rsid w:val="0CA51E21"/>
    <w:rsid w:val="0CC104FC"/>
    <w:rsid w:val="0D6F0D78"/>
    <w:rsid w:val="0E3B1821"/>
    <w:rsid w:val="0E3B3391"/>
    <w:rsid w:val="0E9D5DBC"/>
    <w:rsid w:val="0FC364B4"/>
    <w:rsid w:val="0FD2750E"/>
    <w:rsid w:val="100F4EC2"/>
    <w:rsid w:val="10F94696"/>
    <w:rsid w:val="112F10F4"/>
    <w:rsid w:val="11806269"/>
    <w:rsid w:val="11D17D76"/>
    <w:rsid w:val="12071433"/>
    <w:rsid w:val="121C3528"/>
    <w:rsid w:val="12340C71"/>
    <w:rsid w:val="123E54B1"/>
    <w:rsid w:val="124B46F0"/>
    <w:rsid w:val="127E5A9B"/>
    <w:rsid w:val="13216E02"/>
    <w:rsid w:val="13241EDE"/>
    <w:rsid w:val="13305279"/>
    <w:rsid w:val="1356729C"/>
    <w:rsid w:val="137719FF"/>
    <w:rsid w:val="147B74DE"/>
    <w:rsid w:val="158D5C54"/>
    <w:rsid w:val="159C5C8B"/>
    <w:rsid w:val="160661D5"/>
    <w:rsid w:val="16266BE7"/>
    <w:rsid w:val="162B7F88"/>
    <w:rsid w:val="164E69AB"/>
    <w:rsid w:val="16800735"/>
    <w:rsid w:val="16FA2CC4"/>
    <w:rsid w:val="17057DB2"/>
    <w:rsid w:val="173E0EAF"/>
    <w:rsid w:val="177A214A"/>
    <w:rsid w:val="178223C2"/>
    <w:rsid w:val="18C14727"/>
    <w:rsid w:val="18C9159B"/>
    <w:rsid w:val="18D21779"/>
    <w:rsid w:val="191F3151"/>
    <w:rsid w:val="19915E7E"/>
    <w:rsid w:val="1999619F"/>
    <w:rsid w:val="19C857FB"/>
    <w:rsid w:val="1A194E31"/>
    <w:rsid w:val="1A2E711D"/>
    <w:rsid w:val="1A37519C"/>
    <w:rsid w:val="1A6127B5"/>
    <w:rsid w:val="1AA52DB6"/>
    <w:rsid w:val="1B36155C"/>
    <w:rsid w:val="1B3F4E1D"/>
    <w:rsid w:val="1B613F50"/>
    <w:rsid w:val="1B656685"/>
    <w:rsid w:val="1B707A4D"/>
    <w:rsid w:val="1B9D7E93"/>
    <w:rsid w:val="1C342F08"/>
    <w:rsid w:val="1C3E08C5"/>
    <w:rsid w:val="1C747C1D"/>
    <w:rsid w:val="1CBF3A74"/>
    <w:rsid w:val="1CE22E90"/>
    <w:rsid w:val="1D2F1B67"/>
    <w:rsid w:val="1D7B15F1"/>
    <w:rsid w:val="1D924146"/>
    <w:rsid w:val="1DD700B3"/>
    <w:rsid w:val="1DFB783D"/>
    <w:rsid w:val="1E1A550F"/>
    <w:rsid w:val="1E361D98"/>
    <w:rsid w:val="1E55683B"/>
    <w:rsid w:val="1E751679"/>
    <w:rsid w:val="1EB01A64"/>
    <w:rsid w:val="1F007DB2"/>
    <w:rsid w:val="1F93580D"/>
    <w:rsid w:val="1FA979FF"/>
    <w:rsid w:val="1FDD3EEF"/>
    <w:rsid w:val="1FEC69C5"/>
    <w:rsid w:val="1FF73779"/>
    <w:rsid w:val="20155B1D"/>
    <w:rsid w:val="2073172D"/>
    <w:rsid w:val="20877ED8"/>
    <w:rsid w:val="20C65273"/>
    <w:rsid w:val="211C0C8F"/>
    <w:rsid w:val="21546FE8"/>
    <w:rsid w:val="216A641A"/>
    <w:rsid w:val="2192023F"/>
    <w:rsid w:val="21AB1212"/>
    <w:rsid w:val="21B81F8F"/>
    <w:rsid w:val="21CA69D3"/>
    <w:rsid w:val="22523E35"/>
    <w:rsid w:val="22B2186C"/>
    <w:rsid w:val="22B74537"/>
    <w:rsid w:val="22EE33CA"/>
    <w:rsid w:val="23036EBB"/>
    <w:rsid w:val="235A2ED6"/>
    <w:rsid w:val="23714FFE"/>
    <w:rsid w:val="239A3683"/>
    <w:rsid w:val="23C14288"/>
    <w:rsid w:val="23F509DF"/>
    <w:rsid w:val="23FE0473"/>
    <w:rsid w:val="24440629"/>
    <w:rsid w:val="245200E6"/>
    <w:rsid w:val="24F360E7"/>
    <w:rsid w:val="251E6CA1"/>
    <w:rsid w:val="2550585F"/>
    <w:rsid w:val="256549B3"/>
    <w:rsid w:val="257338F3"/>
    <w:rsid w:val="25912DA6"/>
    <w:rsid w:val="25C73FD3"/>
    <w:rsid w:val="25D9363C"/>
    <w:rsid w:val="264E7270"/>
    <w:rsid w:val="265B75B5"/>
    <w:rsid w:val="2678259F"/>
    <w:rsid w:val="269822CA"/>
    <w:rsid w:val="27970B67"/>
    <w:rsid w:val="27B06764"/>
    <w:rsid w:val="27EB2462"/>
    <w:rsid w:val="283A6B6D"/>
    <w:rsid w:val="28EB532A"/>
    <w:rsid w:val="28F653B5"/>
    <w:rsid w:val="294F1E10"/>
    <w:rsid w:val="295774C5"/>
    <w:rsid w:val="295B4415"/>
    <w:rsid w:val="2A06631C"/>
    <w:rsid w:val="2A227478"/>
    <w:rsid w:val="2AC9087E"/>
    <w:rsid w:val="2B127555"/>
    <w:rsid w:val="2B2E50D1"/>
    <w:rsid w:val="2B540460"/>
    <w:rsid w:val="2B7C7176"/>
    <w:rsid w:val="2CD07870"/>
    <w:rsid w:val="2CEA0553"/>
    <w:rsid w:val="2D054379"/>
    <w:rsid w:val="2D2934EA"/>
    <w:rsid w:val="2D2A1773"/>
    <w:rsid w:val="2D380068"/>
    <w:rsid w:val="2D911616"/>
    <w:rsid w:val="2DD221FE"/>
    <w:rsid w:val="2DEA4D62"/>
    <w:rsid w:val="2E0C033E"/>
    <w:rsid w:val="2E1C1CAF"/>
    <w:rsid w:val="2E3A620C"/>
    <w:rsid w:val="2EC03DE1"/>
    <w:rsid w:val="2ECC02B1"/>
    <w:rsid w:val="2F790B37"/>
    <w:rsid w:val="2F851D7C"/>
    <w:rsid w:val="2FC810C2"/>
    <w:rsid w:val="30203FAC"/>
    <w:rsid w:val="30845C83"/>
    <w:rsid w:val="30A35012"/>
    <w:rsid w:val="314A240F"/>
    <w:rsid w:val="317E4770"/>
    <w:rsid w:val="31E73104"/>
    <w:rsid w:val="329B34E2"/>
    <w:rsid w:val="32F23A9E"/>
    <w:rsid w:val="3319327A"/>
    <w:rsid w:val="340D019F"/>
    <w:rsid w:val="3421779E"/>
    <w:rsid w:val="34475442"/>
    <w:rsid w:val="34640236"/>
    <w:rsid w:val="34A31EBA"/>
    <w:rsid w:val="34E745ED"/>
    <w:rsid w:val="350F392E"/>
    <w:rsid w:val="355459BC"/>
    <w:rsid w:val="35906EE0"/>
    <w:rsid w:val="35CE3600"/>
    <w:rsid w:val="35F70B19"/>
    <w:rsid w:val="3620258F"/>
    <w:rsid w:val="3681381A"/>
    <w:rsid w:val="37FB3132"/>
    <w:rsid w:val="39202128"/>
    <w:rsid w:val="39F10BC7"/>
    <w:rsid w:val="3A2D57CC"/>
    <w:rsid w:val="3A6D2269"/>
    <w:rsid w:val="3A754FC0"/>
    <w:rsid w:val="3B196E87"/>
    <w:rsid w:val="3B2425F3"/>
    <w:rsid w:val="3BE63128"/>
    <w:rsid w:val="3C5C0B45"/>
    <w:rsid w:val="3C5C46A5"/>
    <w:rsid w:val="3CA35B84"/>
    <w:rsid w:val="3CB32C44"/>
    <w:rsid w:val="3D45162E"/>
    <w:rsid w:val="3D9379B6"/>
    <w:rsid w:val="3DA373BE"/>
    <w:rsid w:val="3DAD5E58"/>
    <w:rsid w:val="3E2A4B88"/>
    <w:rsid w:val="3E3548A0"/>
    <w:rsid w:val="3E4D3FF4"/>
    <w:rsid w:val="3E8513C5"/>
    <w:rsid w:val="3E881619"/>
    <w:rsid w:val="401E4FF4"/>
    <w:rsid w:val="403A133E"/>
    <w:rsid w:val="40551965"/>
    <w:rsid w:val="40AB1A41"/>
    <w:rsid w:val="41781089"/>
    <w:rsid w:val="418A3276"/>
    <w:rsid w:val="427C05DC"/>
    <w:rsid w:val="42903E81"/>
    <w:rsid w:val="42AF3C0D"/>
    <w:rsid w:val="42C05CB3"/>
    <w:rsid w:val="42F0522A"/>
    <w:rsid w:val="430D4BA3"/>
    <w:rsid w:val="4339602B"/>
    <w:rsid w:val="435760FA"/>
    <w:rsid w:val="438F25E2"/>
    <w:rsid w:val="43B27D8E"/>
    <w:rsid w:val="43DB5143"/>
    <w:rsid w:val="440542AC"/>
    <w:rsid w:val="446352D6"/>
    <w:rsid w:val="44BC3237"/>
    <w:rsid w:val="4586432B"/>
    <w:rsid w:val="45CB7037"/>
    <w:rsid w:val="45DA1704"/>
    <w:rsid w:val="46510494"/>
    <w:rsid w:val="466606AF"/>
    <w:rsid w:val="46C478ED"/>
    <w:rsid w:val="47325715"/>
    <w:rsid w:val="47B13439"/>
    <w:rsid w:val="480D2786"/>
    <w:rsid w:val="48836591"/>
    <w:rsid w:val="48A05FE0"/>
    <w:rsid w:val="49317BBD"/>
    <w:rsid w:val="49B177A3"/>
    <w:rsid w:val="49D031F1"/>
    <w:rsid w:val="4A7472D1"/>
    <w:rsid w:val="4AD7503B"/>
    <w:rsid w:val="4ADE4A9E"/>
    <w:rsid w:val="4AE23A64"/>
    <w:rsid w:val="4B114634"/>
    <w:rsid w:val="4B406A45"/>
    <w:rsid w:val="4B6C79BF"/>
    <w:rsid w:val="4B981A5E"/>
    <w:rsid w:val="4BAC3E3B"/>
    <w:rsid w:val="4C4F35A2"/>
    <w:rsid w:val="4C8C4349"/>
    <w:rsid w:val="4C8D7BEF"/>
    <w:rsid w:val="4CBA7E11"/>
    <w:rsid w:val="4D180ECA"/>
    <w:rsid w:val="4D295CB7"/>
    <w:rsid w:val="4D63753D"/>
    <w:rsid w:val="4F190914"/>
    <w:rsid w:val="50456167"/>
    <w:rsid w:val="50DE5206"/>
    <w:rsid w:val="51060110"/>
    <w:rsid w:val="513F42D2"/>
    <w:rsid w:val="5159703E"/>
    <w:rsid w:val="519F547D"/>
    <w:rsid w:val="51F216BE"/>
    <w:rsid w:val="52C66004"/>
    <w:rsid w:val="52E126A3"/>
    <w:rsid w:val="52EB6423"/>
    <w:rsid w:val="53202A84"/>
    <w:rsid w:val="535577AE"/>
    <w:rsid w:val="53876F75"/>
    <w:rsid w:val="53A91631"/>
    <w:rsid w:val="53AB5C30"/>
    <w:rsid w:val="53FF74FA"/>
    <w:rsid w:val="54331967"/>
    <w:rsid w:val="54C06766"/>
    <w:rsid w:val="54FB4766"/>
    <w:rsid w:val="55130C67"/>
    <w:rsid w:val="553E43E1"/>
    <w:rsid w:val="55A20AB5"/>
    <w:rsid w:val="55F74D12"/>
    <w:rsid w:val="56DF15E9"/>
    <w:rsid w:val="575A191C"/>
    <w:rsid w:val="57FC2D3E"/>
    <w:rsid w:val="58D31A15"/>
    <w:rsid w:val="596872F4"/>
    <w:rsid w:val="5A260149"/>
    <w:rsid w:val="5A6B6536"/>
    <w:rsid w:val="5A7776CF"/>
    <w:rsid w:val="5AD5475E"/>
    <w:rsid w:val="5ADE06F7"/>
    <w:rsid w:val="5AEE20AD"/>
    <w:rsid w:val="5B092FFE"/>
    <w:rsid w:val="5B621D8E"/>
    <w:rsid w:val="5BA44358"/>
    <w:rsid w:val="5BBF310C"/>
    <w:rsid w:val="5BC5080D"/>
    <w:rsid w:val="5C6B113A"/>
    <w:rsid w:val="5C6F4A19"/>
    <w:rsid w:val="5CA37F97"/>
    <w:rsid w:val="5D366FE0"/>
    <w:rsid w:val="5D62753F"/>
    <w:rsid w:val="5DA4475F"/>
    <w:rsid w:val="5DA82E20"/>
    <w:rsid w:val="5DB876ED"/>
    <w:rsid w:val="5DBB76D0"/>
    <w:rsid w:val="5DD62133"/>
    <w:rsid w:val="5E383636"/>
    <w:rsid w:val="5E475FCF"/>
    <w:rsid w:val="5E5A7DC4"/>
    <w:rsid w:val="5EE16222"/>
    <w:rsid w:val="5EE6555B"/>
    <w:rsid w:val="5EED09B6"/>
    <w:rsid w:val="5F227BA5"/>
    <w:rsid w:val="5F850FE3"/>
    <w:rsid w:val="5F8F128B"/>
    <w:rsid w:val="5F9D5386"/>
    <w:rsid w:val="601D6784"/>
    <w:rsid w:val="602626DE"/>
    <w:rsid w:val="60311F18"/>
    <w:rsid w:val="604C25A7"/>
    <w:rsid w:val="60911000"/>
    <w:rsid w:val="614008E2"/>
    <w:rsid w:val="61FD6720"/>
    <w:rsid w:val="633E1B90"/>
    <w:rsid w:val="638F178D"/>
    <w:rsid w:val="63BC5C56"/>
    <w:rsid w:val="63C44BEC"/>
    <w:rsid w:val="640A2AF1"/>
    <w:rsid w:val="640E6EF3"/>
    <w:rsid w:val="641035B7"/>
    <w:rsid w:val="645E5D0B"/>
    <w:rsid w:val="64752FC7"/>
    <w:rsid w:val="648C7B51"/>
    <w:rsid w:val="64952D68"/>
    <w:rsid w:val="65550FB0"/>
    <w:rsid w:val="65DA641B"/>
    <w:rsid w:val="65F80098"/>
    <w:rsid w:val="66796172"/>
    <w:rsid w:val="672617B0"/>
    <w:rsid w:val="6782494C"/>
    <w:rsid w:val="67845130"/>
    <w:rsid w:val="67AB4AE6"/>
    <w:rsid w:val="67B53265"/>
    <w:rsid w:val="67B94008"/>
    <w:rsid w:val="68300E2C"/>
    <w:rsid w:val="68B73F39"/>
    <w:rsid w:val="68D51DB8"/>
    <w:rsid w:val="690C2849"/>
    <w:rsid w:val="692305F0"/>
    <w:rsid w:val="69DF7272"/>
    <w:rsid w:val="69EF4F0A"/>
    <w:rsid w:val="6B2D427C"/>
    <w:rsid w:val="6BB12BE1"/>
    <w:rsid w:val="6BE437A2"/>
    <w:rsid w:val="6C151DE7"/>
    <w:rsid w:val="6C7355D6"/>
    <w:rsid w:val="6C9E1B4C"/>
    <w:rsid w:val="6CB3439B"/>
    <w:rsid w:val="6CD04249"/>
    <w:rsid w:val="6D465B96"/>
    <w:rsid w:val="6DB06A98"/>
    <w:rsid w:val="6E55203C"/>
    <w:rsid w:val="6E9E2D69"/>
    <w:rsid w:val="6EEB2F29"/>
    <w:rsid w:val="6F027A5F"/>
    <w:rsid w:val="6F0F7BEB"/>
    <w:rsid w:val="6FC93E68"/>
    <w:rsid w:val="702933BD"/>
    <w:rsid w:val="711A0751"/>
    <w:rsid w:val="71272D1E"/>
    <w:rsid w:val="71327AA9"/>
    <w:rsid w:val="714150CB"/>
    <w:rsid w:val="71545EB9"/>
    <w:rsid w:val="71603796"/>
    <w:rsid w:val="71FB42B3"/>
    <w:rsid w:val="72237CA9"/>
    <w:rsid w:val="72462824"/>
    <w:rsid w:val="736B5735"/>
    <w:rsid w:val="739F6F9F"/>
    <w:rsid w:val="73A86CF4"/>
    <w:rsid w:val="73CA0625"/>
    <w:rsid w:val="73FA7D0F"/>
    <w:rsid w:val="74040CAB"/>
    <w:rsid w:val="74101D3A"/>
    <w:rsid w:val="74DA2C90"/>
    <w:rsid w:val="74E33682"/>
    <w:rsid w:val="755D0F3D"/>
    <w:rsid w:val="75C656DF"/>
    <w:rsid w:val="75F55FE5"/>
    <w:rsid w:val="761A0005"/>
    <w:rsid w:val="763A6E5F"/>
    <w:rsid w:val="76A508D1"/>
    <w:rsid w:val="76D17765"/>
    <w:rsid w:val="76FF59DD"/>
    <w:rsid w:val="77313DAA"/>
    <w:rsid w:val="774A3BD1"/>
    <w:rsid w:val="777524A5"/>
    <w:rsid w:val="782133DC"/>
    <w:rsid w:val="78236C44"/>
    <w:rsid w:val="785503E3"/>
    <w:rsid w:val="78593F6E"/>
    <w:rsid w:val="789236C3"/>
    <w:rsid w:val="78AA5469"/>
    <w:rsid w:val="78E22AD2"/>
    <w:rsid w:val="797C501A"/>
    <w:rsid w:val="797F5F4D"/>
    <w:rsid w:val="79843878"/>
    <w:rsid w:val="79942C76"/>
    <w:rsid w:val="7A02568D"/>
    <w:rsid w:val="7A1050BE"/>
    <w:rsid w:val="7A217E61"/>
    <w:rsid w:val="7A3C0CC7"/>
    <w:rsid w:val="7A415E33"/>
    <w:rsid w:val="7A9C170E"/>
    <w:rsid w:val="7ADE68EA"/>
    <w:rsid w:val="7AF0181D"/>
    <w:rsid w:val="7B912032"/>
    <w:rsid w:val="7BEC551E"/>
    <w:rsid w:val="7C66426D"/>
    <w:rsid w:val="7D1B137C"/>
    <w:rsid w:val="7D1E1BFC"/>
    <w:rsid w:val="7D205D68"/>
    <w:rsid w:val="7D9F4257"/>
    <w:rsid w:val="7E32679B"/>
    <w:rsid w:val="7E817349"/>
    <w:rsid w:val="7E8524E9"/>
    <w:rsid w:val="7EAF56BF"/>
    <w:rsid w:val="7EBF132A"/>
    <w:rsid w:val="7F071BE0"/>
    <w:rsid w:val="7F5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Closing"/>
    <w:basedOn w:val="1"/>
    <w:qFormat/>
    <w:uiPriority w:val="0"/>
    <w:pPr>
      <w:ind w:left="100" w:leftChars="2100"/>
    </w:pPr>
  </w:style>
  <w:style w:type="paragraph" w:styleId="5">
    <w:name w:val="Body Text"/>
    <w:basedOn w:val="1"/>
    <w:link w:val="18"/>
    <w:qFormat/>
    <w:uiPriority w:val="0"/>
    <w:pPr>
      <w:adjustRightInd w:val="0"/>
      <w:snapToGrid w:val="0"/>
      <w:spacing w:line="300" w:lineRule="auto"/>
    </w:pPr>
    <w:rPr>
      <w:rFonts w:ascii="宋体" w:hAnsi="宋体"/>
      <w:b/>
      <w:bCs/>
      <w:kern w:val="40"/>
      <w:sz w:val="28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table" w:styleId="12">
    <w:name w:val="Table Grid"/>
    <w:basedOn w:val="11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styleId="17">
    <w:name w:val="footnote reference"/>
    <w:qFormat/>
    <w:uiPriority w:val="0"/>
    <w:rPr>
      <w:vertAlign w:val="superscript"/>
    </w:rPr>
  </w:style>
  <w:style w:type="character" w:customStyle="1" w:styleId="18">
    <w:name w:val="正文文本 Char"/>
    <w:link w:val="5"/>
    <w:qFormat/>
    <w:uiPriority w:val="0"/>
    <w:rPr>
      <w:rFonts w:ascii="宋体" w:hAnsi="宋体" w:eastAsia="宋体"/>
      <w:b/>
      <w:bCs/>
      <w:kern w:val="40"/>
      <w:sz w:val="28"/>
      <w:szCs w:val="24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等线" w:eastAsia="仿宋" w:cs="仿宋"/>
      <w:color w:val="000000"/>
      <w:sz w:val="24"/>
      <w:szCs w:val="24"/>
      <w:lang w:val="en-US" w:eastAsia="zh-CN" w:bidi="ar-SA"/>
    </w:rPr>
  </w:style>
  <w:style w:type="table" w:customStyle="1" w:styleId="21">
    <w:name w:val="网格型1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网格型3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11"/>
    <w:basedOn w:val="11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4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网格型41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网格型5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6"/>
    <w:basedOn w:val="11"/>
    <w:qFormat/>
    <w:uiPriority w:val="3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7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2020&#33487;&#24072;&#38498;&#21457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BB5FE-3B57-457A-A754-AE1591EFA0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2020苏师院发文模板</Template>
  <Company>微软中国</Company>
  <Pages>8</Pages>
  <Words>1637</Words>
  <Characters>1825</Characters>
  <Lines>17</Lines>
  <Paragraphs>5</Paragraphs>
  <TotalTime>0</TotalTime>
  <ScaleCrop>false</ScaleCrop>
  <LinksUpToDate>false</LinksUpToDate>
  <CharactersWithSpaces>2118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2023-12-01T06:56:00Z</dcterms:created>
  <dc:creator>Windows 用户</dc:creator>
  <cp:lastModifiedBy>ZhuQi</cp:lastModifiedBy>
  <cp:lastPrinted>2023-12-27T06:42:00Z</cp:lastPrinted>
  <dcterms:modified xsi:type="dcterms:W3CDTF">2025-04-09T06:47:43Z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C129A6AEAFC8433E9F3023A32AEE4C3B_13</vt:lpwstr>
  </property>
  <property fmtid="{D5CDD505-2E9C-101B-9397-08002B2CF9AE}" pid="4" name="KSOTemplateDocerSaveRecord">
    <vt:lpwstr>eyJoZGlkIjoiOWY5MGQ5MWZhOWVhZDhlYzIxNmNlYzBiOGVkMzU0NTIiLCJ1c2VySWQiOiI2MzQ2NzEwMjUifQ==</vt:lpwstr>
  </property>
</Properties>
</file>